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453" w:tblpY="945"/>
        <w:tblW w:w="3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</w:tblGrid>
      <w:tr w:rsidR="008D70B3" w14:paraId="23290076" w14:textId="77777777" w:rsidTr="00C3378E">
        <w:trPr>
          <w:trHeight w:val="1154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id="0" w:name="Text4"/>
          <w:p w14:paraId="7301B27B" w14:textId="77777777" w:rsidR="008D70B3" w:rsidRDefault="009F6A43" w:rsidP="00C3378E">
            <w:pPr>
              <w:jc w:val="center"/>
            </w:pP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nositelja projekta"/>
                  </w:textInput>
                </w:ffData>
              </w:fldChar>
            </w:r>
            <w:r w:rsidR="00B915A2"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</w: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  <w:fldChar w:fldCharType="separate"/>
            </w:r>
            <w:r w:rsidR="00B915A2">
              <w:rPr>
                <w:rFonts w:ascii="Myriad Pro" w:hAnsi="Myriad Pro" w:cs="Arial"/>
                <w:b/>
                <w:noProof/>
                <w:color w:val="808080"/>
                <w:sz w:val="20"/>
                <w:lang w:val="bs-Latn-BA"/>
              </w:rPr>
              <w:t>Logo organizacije nositelja projekta</w:t>
            </w: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  <w:fldChar w:fldCharType="end"/>
            </w:r>
            <w:bookmarkEnd w:id="0"/>
          </w:p>
        </w:tc>
      </w:tr>
    </w:tbl>
    <w:p w14:paraId="7703785E" w14:textId="77777777" w:rsidR="008D70B3" w:rsidRPr="00F36D3F" w:rsidRDefault="00253A19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  <w:r>
        <w:rPr>
          <w:rFonts w:ascii="Myriad Pro" w:hAnsi="Myriad Pro"/>
          <w:b/>
          <w:noProof/>
          <w:color w:val="005499"/>
          <w:sz w:val="24"/>
          <w:szCs w:val="24"/>
          <w:lang w:val="hr-HR"/>
        </w:rPr>
        <w:t>NAZIV ORGANIZACIJE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 xml:space="preserve">: </w:t>
      </w:r>
      <w:r w:rsidR="009F6A4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="009F6A4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r>
      <w:r w:rsidR="009F6A4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separate"/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>__________</w:t>
      </w:r>
      <w:r w:rsidR="009F6A4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end"/>
      </w:r>
    </w:p>
    <w:p w14:paraId="5B2DB59E" w14:textId="77777777" w:rsidR="008D70B3" w:rsidRPr="00F36D3F" w:rsidRDefault="00253A19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  <w:r>
        <w:rPr>
          <w:rFonts w:ascii="Myriad Pro" w:hAnsi="Myriad Pro"/>
          <w:b/>
          <w:noProof/>
          <w:color w:val="005499"/>
          <w:sz w:val="24"/>
          <w:szCs w:val="24"/>
          <w:lang w:val="hr-HR"/>
        </w:rPr>
        <w:t>NAZIV PROJEKTA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 xml:space="preserve">: </w:t>
      </w:r>
      <w:r w:rsidR="009F6A4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="009F6A4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r>
      <w:r w:rsidR="009F6A4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separate"/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>__________</w:t>
      </w:r>
      <w:r w:rsidR="009F6A4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end"/>
      </w:r>
    </w:p>
    <w:p w14:paraId="039D57D4" w14:textId="77777777" w:rsidR="008D70B3" w:rsidRPr="00F36D3F" w:rsidRDefault="008D70B3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</w:p>
    <w:p w14:paraId="463F02EF" w14:textId="77777777" w:rsidR="008D70B3" w:rsidRPr="00F36D3F" w:rsidRDefault="00253A19">
      <w:pPr>
        <w:jc w:val="center"/>
        <w:rPr>
          <w:rFonts w:ascii="Myriad Pro" w:hAnsi="Myriad Pro"/>
          <w:b/>
          <w:noProof/>
          <w:color w:val="005499"/>
          <w:sz w:val="44"/>
          <w:szCs w:val="44"/>
          <w:lang w:val="bs-Latn-BA"/>
        </w:rPr>
      </w:pPr>
      <w:r>
        <w:rPr>
          <w:rFonts w:ascii="Myriad Pro" w:hAnsi="Myriad Pro"/>
          <w:b/>
          <w:noProof/>
          <w:color w:val="005499"/>
          <w:sz w:val="44"/>
          <w:szCs w:val="44"/>
          <w:lang w:val="hr-HR"/>
        </w:rPr>
        <w:t xml:space="preserve">PLAN AKTIVNOSTI I </w:t>
      </w:r>
      <w:r w:rsidR="00532104">
        <w:rPr>
          <w:rFonts w:ascii="Myriad Pro" w:hAnsi="Myriad Pro"/>
          <w:b/>
          <w:noProof/>
          <w:color w:val="005499"/>
          <w:sz w:val="44"/>
          <w:szCs w:val="44"/>
          <w:lang w:val="hr-HR"/>
        </w:rPr>
        <w:t>PROMOCIJE</w:t>
      </w:r>
    </w:p>
    <w:p w14:paraId="7A605706" w14:textId="77777777" w:rsidR="008D70B3" w:rsidRDefault="008D70B3">
      <w:pPr>
        <w:jc w:val="center"/>
        <w:rPr>
          <w:rFonts w:ascii="Myriad Pro" w:hAnsi="Myriad Pro"/>
          <w:b/>
          <w:noProof/>
          <w:color w:val="336699"/>
          <w:sz w:val="44"/>
          <w:szCs w:val="44"/>
          <w:lang w:val="bs-Latn-BA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3510"/>
        <w:gridCol w:w="679"/>
        <w:gridCol w:w="679"/>
        <w:gridCol w:w="679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1846"/>
      </w:tblGrid>
      <w:tr w:rsidR="00E11871" w14:paraId="54C3F558" w14:textId="77777777">
        <w:trPr>
          <w:cantSplit/>
          <w:tblHeader/>
        </w:trPr>
        <w:tc>
          <w:tcPr>
            <w:tcW w:w="647" w:type="dxa"/>
            <w:vMerge w:val="restart"/>
            <w:shd w:val="clear" w:color="auto" w:fill="005499"/>
            <w:vAlign w:val="center"/>
          </w:tcPr>
          <w:p w14:paraId="5CF776F7" w14:textId="77777777" w:rsidR="00E11871" w:rsidRDefault="00253A19">
            <w:pPr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BR</w:t>
            </w:r>
            <w:r w:rsidR="00E11871"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.</w:t>
            </w:r>
          </w:p>
        </w:tc>
        <w:tc>
          <w:tcPr>
            <w:tcW w:w="3510" w:type="dxa"/>
            <w:vMerge w:val="restart"/>
            <w:shd w:val="clear" w:color="auto" w:fill="005499"/>
            <w:vAlign w:val="center"/>
          </w:tcPr>
          <w:p w14:paraId="1C9BD041" w14:textId="77777777" w:rsidR="00E11871" w:rsidRDefault="00253A19" w:rsidP="00FA66A7">
            <w:pP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Plan</w:t>
            </w:r>
          </w:p>
        </w:tc>
        <w:tc>
          <w:tcPr>
            <w:tcW w:w="8139" w:type="dxa"/>
            <w:gridSpan w:val="12"/>
            <w:shd w:val="clear" w:color="auto" w:fill="005499"/>
            <w:vAlign w:val="center"/>
          </w:tcPr>
          <w:p w14:paraId="2090FE05" w14:textId="77777777" w:rsidR="00E11871" w:rsidRDefault="00E11871">
            <w:pPr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</w:p>
          <w:p w14:paraId="756DC654" w14:textId="77777777" w:rsidR="00E11871" w:rsidRDefault="00253A19">
            <w:pPr>
              <w:spacing w:line="360" w:lineRule="auto"/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Mjesec</w:t>
            </w:r>
          </w:p>
        </w:tc>
        <w:tc>
          <w:tcPr>
            <w:tcW w:w="1846" w:type="dxa"/>
            <w:tcBorders>
              <w:top w:val="single" w:sz="8" w:space="0" w:color="auto"/>
              <w:bottom w:val="single" w:sz="2" w:space="0" w:color="auto"/>
            </w:tcBorders>
            <w:shd w:val="clear" w:color="auto" w:fill="548DD4"/>
            <w:vAlign w:val="center"/>
          </w:tcPr>
          <w:p w14:paraId="0F5E6D6B" w14:textId="77777777" w:rsidR="00253A19" w:rsidRDefault="00E11871" w:rsidP="00253A19">
            <w:pPr>
              <w:ind w:right="-472" w:firstLine="114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 w:rsidRPr="00E11871"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Partner</w:t>
            </w:r>
            <w:r w:rsidR="00253A19"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i</w:t>
            </w:r>
            <w:r w:rsidRPr="00E11871"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/</w:t>
            </w:r>
          </w:p>
          <w:p w14:paraId="349860BD" w14:textId="77777777" w:rsidR="00E11871" w:rsidRDefault="00253A19" w:rsidP="00253A19">
            <w:pPr>
              <w:ind w:right="-472" w:firstLine="114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odgovornosti</w:t>
            </w:r>
          </w:p>
        </w:tc>
      </w:tr>
      <w:tr w:rsidR="00D77790" w14:paraId="16A21B99" w14:textId="77777777">
        <w:trPr>
          <w:cantSplit/>
          <w:trHeight w:val="325"/>
          <w:tblHeader/>
        </w:trPr>
        <w:tc>
          <w:tcPr>
            <w:tcW w:w="647" w:type="dxa"/>
            <w:vMerge/>
            <w:shd w:val="clear" w:color="auto" w:fill="005499"/>
            <w:vAlign w:val="center"/>
          </w:tcPr>
          <w:p w14:paraId="7CA82421" w14:textId="77777777"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  <w:tc>
          <w:tcPr>
            <w:tcW w:w="3510" w:type="dxa"/>
            <w:vMerge/>
            <w:shd w:val="clear" w:color="auto" w:fill="005499"/>
            <w:vAlign w:val="center"/>
          </w:tcPr>
          <w:p w14:paraId="597F0D28" w14:textId="77777777"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  <w:tc>
          <w:tcPr>
            <w:tcW w:w="679" w:type="dxa"/>
            <w:vAlign w:val="center"/>
          </w:tcPr>
          <w:p w14:paraId="7A28AB71" w14:textId="77777777"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1</w:t>
            </w:r>
          </w:p>
        </w:tc>
        <w:tc>
          <w:tcPr>
            <w:tcW w:w="679" w:type="dxa"/>
            <w:vAlign w:val="center"/>
          </w:tcPr>
          <w:p w14:paraId="05460E2F" w14:textId="77777777" w:rsidR="00D77790" w:rsidRDefault="00D77790" w:rsidP="00EA1D1F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2</w:t>
            </w:r>
          </w:p>
        </w:tc>
        <w:tc>
          <w:tcPr>
            <w:tcW w:w="679" w:type="dxa"/>
            <w:vAlign w:val="center"/>
          </w:tcPr>
          <w:p w14:paraId="6B9AC590" w14:textId="77777777"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3</w:t>
            </w:r>
          </w:p>
        </w:tc>
        <w:tc>
          <w:tcPr>
            <w:tcW w:w="678" w:type="dxa"/>
            <w:vAlign w:val="center"/>
          </w:tcPr>
          <w:p w14:paraId="2B9A10C3" w14:textId="77777777"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4</w:t>
            </w:r>
          </w:p>
        </w:tc>
        <w:tc>
          <w:tcPr>
            <w:tcW w:w="678" w:type="dxa"/>
            <w:vAlign w:val="center"/>
          </w:tcPr>
          <w:p w14:paraId="5081CE99" w14:textId="77777777"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5</w:t>
            </w:r>
          </w:p>
        </w:tc>
        <w:tc>
          <w:tcPr>
            <w:tcW w:w="678" w:type="dxa"/>
            <w:vAlign w:val="center"/>
          </w:tcPr>
          <w:p w14:paraId="1EDFA18B" w14:textId="77777777"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6</w:t>
            </w:r>
          </w:p>
        </w:tc>
        <w:tc>
          <w:tcPr>
            <w:tcW w:w="678" w:type="dxa"/>
            <w:vAlign w:val="center"/>
          </w:tcPr>
          <w:p w14:paraId="044522CC" w14:textId="77777777"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7</w:t>
            </w:r>
          </w:p>
        </w:tc>
        <w:tc>
          <w:tcPr>
            <w:tcW w:w="678" w:type="dxa"/>
            <w:vAlign w:val="center"/>
          </w:tcPr>
          <w:p w14:paraId="6B54A2A8" w14:textId="77777777"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8</w:t>
            </w:r>
          </w:p>
        </w:tc>
        <w:tc>
          <w:tcPr>
            <w:tcW w:w="678" w:type="dxa"/>
            <w:vAlign w:val="center"/>
          </w:tcPr>
          <w:p w14:paraId="28F0E9DD" w14:textId="77777777"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9</w:t>
            </w:r>
          </w:p>
        </w:tc>
        <w:tc>
          <w:tcPr>
            <w:tcW w:w="678" w:type="dxa"/>
            <w:vAlign w:val="center"/>
          </w:tcPr>
          <w:p w14:paraId="3D488D3D" w14:textId="77777777"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10</w:t>
            </w:r>
          </w:p>
        </w:tc>
        <w:tc>
          <w:tcPr>
            <w:tcW w:w="678" w:type="dxa"/>
            <w:vAlign w:val="center"/>
          </w:tcPr>
          <w:p w14:paraId="235F41B7" w14:textId="77777777"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11</w:t>
            </w:r>
          </w:p>
        </w:tc>
        <w:tc>
          <w:tcPr>
            <w:tcW w:w="678" w:type="dxa"/>
            <w:vAlign w:val="center"/>
          </w:tcPr>
          <w:p w14:paraId="1868DA2E" w14:textId="77777777"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12</w:t>
            </w:r>
          </w:p>
        </w:tc>
        <w:tc>
          <w:tcPr>
            <w:tcW w:w="1846" w:type="dxa"/>
            <w:tcBorders>
              <w:top w:val="single" w:sz="2" w:space="0" w:color="auto"/>
            </w:tcBorders>
            <w:vAlign w:val="center"/>
          </w:tcPr>
          <w:p w14:paraId="0986E23E" w14:textId="77777777" w:rsidR="00D77790" w:rsidRDefault="00D77790" w:rsidP="00EA1D1F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</w:tr>
      <w:tr w:rsidR="00D77790" w14:paraId="2DF1CC9D" w14:textId="77777777">
        <w:tc>
          <w:tcPr>
            <w:tcW w:w="647" w:type="dxa"/>
          </w:tcPr>
          <w:p w14:paraId="64098376" w14:textId="77777777"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</w:t>
            </w:r>
          </w:p>
        </w:tc>
        <w:tc>
          <w:tcPr>
            <w:tcW w:w="3510" w:type="dxa"/>
          </w:tcPr>
          <w:p w14:paraId="5C053FA0" w14:textId="77777777" w:rsidR="00D77790" w:rsidRDefault="00253A19">
            <w:pPr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Očekivani rezultat 1</w:t>
            </w:r>
          </w:p>
        </w:tc>
        <w:tc>
          <w:tcPr>
            <w:tcW w:w="679" w:type="dxa"/>
          </w:tcPr>
          <w:p w14:paraId="5066BD55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107A486A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3E38B884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10B67A9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D9491B7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7A6F2B8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ABA637F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B87D322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4BB8A94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9C037B0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E2558AC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9C76A04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14:paraId="023B09C0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 w14:paraId="54BED8A2" w14:textId="77777777">
        <w:tc>
          <w:tcPr>
            <w:tcW w:w="647" w:type="dxa"/>
          </w:tcPr>
          <w:p w14:paraId="30436FEA" w14:textId="77777777"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1.1</w:t>
            </w:r>
          </w:p>
        </w:tc>
        <w:tc>
          <w:tcPr>
            <w:tcW w:w="3510" w:type="dxa"/>
          </w:tcPr>
          <w:p w14:paraId="26293C6D" w14:textId="77777777" w:rsidR="00D77790" w:rsidRDefault="00253A19" w:rsidP="00E11871">
            <w:r>
              <w:rPr>
                <w:rFonts w:ascii="Myriad Pro" w:hAnsi="Myriad Pro"/>
                <w:noProof/>
                <w:sz w:val="20"/>
                <w:lang w:val="bs-Latn-BA"/>
              </w:rPr>
              <w:t xml:space="preserve">Aktivnost 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 xml:space="preserve"> 1.1</w:t>
            </w:r>
          </w:p>
        </w:tc>
        <w:tc>
          <w:tcPr>
            <w:tcW w:w="679" w:type="dxa"/>
          </w:tcPr>
          <w:p w14:paraId="16FFE1F7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718C7554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347E04FD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1921FEC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DDF7B8C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1938965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40AB1DF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9568B1C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8237582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35FC8E2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CAA329C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8646078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14:paraId="0DD58E40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 w14:paraId="728B377C" w14:textId="77777777">
        <w:tc>
          <w:tcPr>
            <w:tcW w:w="647" w:type="dxa"/>
          </w:tcPr>
          <w:p w14:paraId="38899F36" w14:textId="77777777"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1.2</w:t>
            </w:r>
          </w:p>
        </w:tc>
        <w:tc>
          <w:tcPr>
            <w:tcW w:w="3510" w:type="dxa"/>
          </w:tcPr>
          <w:p w14:paraId="12ADA4B9" w14:textId="77777777" w:rsidR="00D77790" w:rsidRDefault="009F6A4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2A951956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34F9C0B3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6C625F4D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4EF09BB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1550F0B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72EF71C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FCAA60B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C50C8AB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22F0557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0EC9D71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060D2CB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D8367F3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14:paraId="7537A393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 w14:paraId="53E0D875" w14:textId="77777777">
        <w:tc>
          <w:tcPr>
            <w:tcW w:w="647" w:type="dxa"/>
          </w:tcPr>
          <w:p w14:paraId="61DC7E44" w14:textId="77777777"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1.3</w:t>
            </w:r>
          </w:p>
        </w:tc>
        <w:tc>
          <w:tcPr>
            <w:tcW w:w="3510" w:type="dxa"/>
          </w:tcPr>
          <w:p w14:paraId="62E4D808" w14:textId="77777777" w:rsidR="00D77790" w:rsidRDefault="009F6A4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0040A93D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BA94614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37F23A98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2BEAC76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7EB2380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2BDD046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6EBE10C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2257E7A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371BE1F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D97A71E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DF32467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3C88306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14:paraId="5E573D8B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 w14:paraId="6F43D07A" w14:textId="77777777">
        <w:tc>
          <w:tcPr>
            <w:tcW w:w="647" w:type="dxa"/>
          </w:tcPr>
          <w:p w14:paraId="73DCEDF9" w14:textId="77777777"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1.4</w:t>
            </w:r>
          </w:p>
        </w:tc>
        <w:tc>
          <w:tcPr>
            <w:tcW w:w="3510" w:type="dxa"/>
          </w:tcPr>
          <w:p w14:paraId="7DA251C1" w14:textId="77777777" w:rsidR="00D77790" w:rsidRDefault="009F6A4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57275352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1AB45485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131B4318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7E99BDB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80CD382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F1B0FD9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C3BC7C7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C6C163A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99D8F80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C9718EF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BA47732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F7D81FE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14:paraId="6CF0DC64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 w14:paraId="26BDC360" w14:textId="77777777">
        <w:tc>
          <w:tcPr>
            <w:tcW w:w="647" w:type="dxa"/>
          </w:tcPr>
          <w:p w14:paraId="17A1C4BF" w14:textId="77777777"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1.5</w:t>
            </w:r>
          </w:p>
        </w:tc>
        <w:tc>
          <w:tcPr>
            <w:tcW w:w="3510" w:type="dxa"/>
          </w:tcPr>
          <w:p w14:paraId="34058092" w14:textId="77777777" w:rsidR="00D77790" w:rsidRDefault="009F6A4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522228D2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0384DA95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1AC234E3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773A921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B2C2777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7F2B6DB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55DB2FF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6A8A664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F044EA7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34A2E1E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FD7F961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B86FF31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14:paraId="14F8C582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 w14:paraId="478F3F84" w14:textId="77777777">
        <w:tc>
          <w:tcPr>
            <w:tcW w:w="647" w:type="dxa"/>
          </w:tcPr>
          <w:p w14:paraId="58FD07B9" w14:textId="77777777"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</w:t>
            </w:r>
          </w:p>
        </w:tc>
        <w:tc>
          <w:tcPr>
            <w:tcW w:w="3510" w:type="dxa"/>
          </w:tcPr>
          <w:p w14:paraId="7E1E39D7" w14:textId="77777777" w:rsidR="00D77790" w:rsidRDefault="00253A19" w:rsidP="00E11871">
            <w:r>
              <w:rPr>
                <w:rFonts w:ascii="Myriad Pro" w:hAnsi="Myriad Pro"/>
                <w:noProof/>
                <w:sz w:val="20"/>
                <w:lang w:val="bs-Latn-BA"/>
              </w:rPr>
              <w:t>Očekivani rezultat 1</w:t>
            </w:r>
          </w:p>
        </w:tc>
        <w:tc>
          <w:tcPr>
            <w:tcW w:w="679" w:type="dxa"/>
          </w:tcPr>
          <w:p w14:paraId="689DF40D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0EA875CF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6FBC4CEE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5E03249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4F5DCAF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71FE7F7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E129FA8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B83E152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D67F934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8D027BE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4917492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B31E8FF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14:paraId="14C43E1B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 w14:paraId="5A6CCF92" w14:textId="77777777">
        <w:tc>
          <w:tcPr>
            <w:tcW w:w="647" w:type="dxa"/>
          </w:tcPr>
          <w:p w14:paraId="5D847D26" w14:textId="77777777"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2.1</w:t>
            </w:r>
          </w:p>
        </w:tc>
        <w:tc>
          <w:tcPr>
            <w:tcW w:w="3510" w:type="dxa"/>
          </w:tcPr>
          <w:p w14:paraId="3EC1FE9C" w14:textId="77777777" w:rsidR="00D77790" w:rsidRDefault="009F6A4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33517E6A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586B76E2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2DBC95CB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6CB507B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0DB6051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B0AD0E6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8FD00B7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D113B61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91FDC57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654E939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283ED98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A3EE1C5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14:paraId="69681EA7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 w14:paraId="6F46AB9B" w14:textId="77777777">
        <w:tc>
          <w:tcPr>
            <w:tcW w:w="647" w:type="dxa"/>
          </w:tcPr>
          <w:p w14:paraId="1B640B41" w14:textId="77777777"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2.2</w:t>
            </w:r>
          </w:p>
        </w:tc>
        <w:tc>
          <w:tcPr>
            <w:tcW w:w="3510" w:type="dxa"/>
          </w:tcPr>
          <w:p w14:paraId="68106FB6" w14:textId="77777777" w:rsidR="00D77790" w:rsidRDefault="009F6A4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599A94AC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1A46787B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1C88D30A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814DDA1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3874FC3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90BE9B8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91217AE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6232DE7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EA4B988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06E5C3D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4D57518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BF9C089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14:paraId="075BFEB2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 w14:paraId="6A8C4F7A" w14:textId="77777777">
        <w:tc>
          <w:tcPr>
            <w:tcW w:w="647" w:type="dxa"/>
          </w:tcPr>
          <w:p w14:paraId="05325B50" w14:textId="77777777"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2.3</w:t>
            </w:r>
          </w:p>
        </w:tc>
        <w:tc>
          <w:tcPr>
            <w:tcW w:w="3510" w:type="dxa"/>
          </w:tcPr>
          <w:p w14:paraId="77E5C53B" w14:textId="77777777" w:rsidR="00D77790" w:rsidRDefault="009F6A4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4CC58FA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6E7E4210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7CB95872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D82F856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47DDCDF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B8F4AEC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33A3FDD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CB0CC24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594462A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4547EDD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893DAAB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B38D207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14:paraId="1DDE0C58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 w14:paraId="0C2BF8FD" w14:textId="77777777">
        <w:tc>
          <w:tcPr>
            <w:tcW w:w="647" w:type="dxa"/>
          </w:tcPr>
          <w:p w14:paraId="23D1EE6A" w14:textId="77777777"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2.4</w:t>
            </w:r>
          </w:p>
        </w:tc>
        <w:tc>
          <w:tcPr>
            <w:tcW w:w="3510" w:type="dxa"/>
          </w:tcPr>
          <w:p w14:paraId="47B40BFC" w14:textId="77777777" w:rsidR="00D77790" w:rsidRDefault="009F6A4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613C9438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6C0F01BB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16C25786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8A47B6F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9201D4E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010F3DC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567ED14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EFEEDEA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4F9DC5C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08791A8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BEBCAE0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FD2BC21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14:paraId="12882624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 w14:paraId="4B018C55" w14:textId="77777777">
        <w:tc>
          <w:tcPr>
            <w:tcW w:w="647" w:type="dxa"/>
          </w:tcPr>
          <w:p w14:paraId="0DFBC772" w14:textId="77777777"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2.5</w:t>
            </w:r>
          </w:p>
        </w:tc>
        <w:tc>
          <w:tcPr>
            <w:tcW w:w="3510" w:type="dxa"/>
          </w:tcPr>
          <w:p w14:paraId="0F1F2979" w14:textId="77777777" w:rsidR="00D77790" w:rsidRDefault="009F6A4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3986BE41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013D9F68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3418F973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D26921C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BC01FA5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48AA21B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579C33F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B440EC5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CF76EF7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B68B393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ABDF0EF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3D0D532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14:paraId="3D8FA6DF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 w14:paraId="1F1E1C1F" w14:textId="77777777">
        <w:tc>
          <w:tcPr>
            <w:tcW w:w="647" w:type="dxa"/>
          </w:tcPr>
          <w:p w14:paraId="1571721F" w14:textId="77777777"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</w:t>
            </w:r>
          </w:p>
        </w:tc>
        <w:tc>
          <w:tcPr>
            <w:tcW w:w="3510" w:type="dxa"/>
          </w:tcPr>
          <w:p w14:paraId="3C33CF8D" w14:textId="77777777" w:rsidR="00D77790" w:rsidRDefault="00253A19">
            <w:r>
              <w:rPr>
                <w:rFonts w:ascii="Myriad Pro" w:hAnsi="Myriad Pro"/>
                <w:noProof/>
                <w:sz w:val="20"/>
                <w:lang w:val="bs-Latn-BA"/>
              </w:rPr>
              <w:t>Očekivani rezultat 1</w:t>
            </w:r>
          </w:p>
        </w:tc>
        <w:tc>
          <w:tcPr>
            <w:tcW w:w="679" w:type="dxa"/>
          </w:tcPr>
          <w:p w14:paraId="2AAE2838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7649B792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051443F8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580322B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2119AD9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86E6129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D920BB5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6D7DFDE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2B41B92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292744D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78473A7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F55CB05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14:paraId="795A7A98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 w14:paraId="2E5DADDC" w14:textId="77777777">
        <w:tc>
          <w:tcPr>
            <w:tcW w:w="647" w:type="dxa"/>
          </w:tcPr>
          <w:p w14:paraId="61299153" w14:textId="77777777"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3.1</w:t>
            </w:r>
          </w:p>
        </w:tc>
        <w:tc>
          <w:tcPr>
            <w:tcW w:w="3510" w:type="dxa"/>
          </w:tcPr>
          <w:p w14:paraId="12B9029C" w14:textId="77777777" w:rsidR="00D77790" w:rsidRDefault="009F6A4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5EA5CBE6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198C1D5C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2F4F0DFE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6D88C43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C89A8A7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817DEFF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6D28553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5518CD5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4948C63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1DA96F9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9DE7C3E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7510953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14:paraId="3ADF94D6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 w14:paraId="482AC5D3" w14:textId="77777777">
        <w:tc>
          <w:tcPr>
            <w:tcW w:w="647" w:type="dxa"/>
          </w:tcPr>
          <w:p w14:paraId="5AE39BC6" w14:textId="77777777"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3.2</w:t>
            </w:r>
          </w:p>
        </w:tc>
        <w:tc>
          <w:tcPr>
            <w:tcW w:w="3510" w:type="dxa"/>
          </w:tcPr>
          <w:p w14:paraId="68DBE660" w14:textId="77777777" w:rsidR="00D77790" w:rsidRDefault="009F6A4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5721DCD8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92240DB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21EEB19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72DFA3F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9E60665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89043C9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185297F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C95BED0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7C5E496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DDF4315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91D4861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36EA395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14:paraId="668645A5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 w14:paraId="50954D77" w14:textId="77777777">
        <w:tc>
          <w:tcPr>
            <w:tcW w:w="647" w:type="dxa"/>
          </w:tcPr>
          <w:p w14:paraId="2BF4054C" w14:textId="77777777"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3.3</w:t>
            </w:r>
          </w:p>
        </w:tc>
        <w:tc>
          <w:tcPr>
            <w:tcW w:w="3510" w:type="dxa"/>
          </w:tcPr>
          <w:p w14:paraId="4B7BFFB0" w14:textId="77777777" w:rsidR="00D77790" w:rsidRDefault="009F6A4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6F0CDCED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5B844FB4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7DF2A3E6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086A3E4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84A4D0D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57AC2CA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18F9BC6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D57ACFB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793FFE9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3CD689C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A32EFC8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F258D98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14:paraId="6EB5D410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 w14:paraId="685AE91E" w14:textId="77777777">
        <w:tc>
          <w:tcPr>
            <w:tcW w:w="647" w:type="dxa"/>
          </w:tcPr>
          <w:p w14:paraId="0AC9BE8D" w14:textId="77777777"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3.4</w:t>
            </w:r>
          </w:p>
        </w:tc>
        <w:tc>
          <w:tcPr>
            <w:tcW w:w="3510" w:type="dxa"/>
          </w:tcPr>
          <w:p w14:paraId="789FE569" w14:textId="77777777" w:rsidR="00D77790" w:rsidRDefault="009F6A4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2930E435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53AF90DB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115505F7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5D2977F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B0A908A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F58012E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E323613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751541C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614B4E1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36BD535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ADF384F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07FF150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14:paraId="67594FE5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 w14:paraId="367D4460" w14:textId="77777777">
        <w:tc>
          <w:tcPr>
            <w:tcW w:w="647" w:type="dxa"/>
          </w:tcPr>
          <w:p w14:paraId="02AE1771" w14:textId="77777777"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3.5</w:t>
            </w:r>
          </w:p>
        </w:tc>
        <w:tc>
          <w:tcPr>
            <w:tcW w:w="3510" w:type="dxa"/>
          </w:tcPr>
          <w:p w14:paraId="6BC600F9" w14:textId="77777777" w:rsidR="00D77790" w:rsidRDefault="009F6A4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26202FC5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3BD564EB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048D68BC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FF7B436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CC95323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2871F2F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4C43420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61098C0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5C0D185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132B801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1C9CC4A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5AF0920" w14:textId="77777777" w:rsidR="00D77790" w:rsidRDefault="009F6A4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14:paraId="66FDED16" w14:textId="77777777" w:rsidR="00D77790" w:rsidRDefault="009F6A4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</w:tbl>
    <w:p w14:paraId="7EB4F97A" w14:textId="77777777" w:rsidR="008D70B3" w:rsidRDefault="008D70B3">
      <w:pPr>
        <w:rPr>
          <w:rFonts w:ascii="Myriad Pro" w:hAnsi="Myriad Pro"/>
          <w:b/>
          <w:noProof/>
          <w:sz w:val="20"/>
          <w:lang w:val="bs-Latn-BA"/>
        </w:rPr>
      </w:pPr>
    </w:p>
    <w:sectPr w:rsidR="008D70B3" w:rsidSect="003F380E">
      <w:headerReference w:type="even" r:id="rId7"/>
      <w:footerReference w:type="even" r:id="rId8"/>
      <w:footerReference w:type="default" r:id="rId9"/>
      <w:headerReference w:type="first" r:id="rId10"/>
      <w:pgSz w:w="16840" w:h="11907" w:orient="landscape" w:code="9"/>
      <w:pgMar w:top="1253" w:right="1080" w:bottom="108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CC8D" w14:textId="77777777" w:rsidR="0012028E" w:rsidRDefault="0012028E">
      <w:r>
        <w:separator/>
      </w:r>
    </w:p>
  </w:endnote>
  <w:endnote w:type="continuationSeparator" w:id="0">
    <w:p w14:paraId="7ABD81DF" w14:textId="77777777" w:rsidR="0012028E" w:rsidRDefault="0012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F5A4" w14:textId="77777777" w:rsidR="008D70B3" w:rsidRDefault="008D70B3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57468771" w14:textId="77777777" w:rsidR="008D70B3" w:rsidRDefault="008D70B3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 w:rsidR="009F6A43"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 w:rsidR="009F6A43"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 w:rsidR="009F6A43"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 w:rsidR="009F6A43"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 w:rsidR="009F6A43">
      <w:rPr>
        <w:rFonts w:ascii="Arial" w:hAnsi="Arial"/>
        <w:snapToGrid w:val="0"/>
        <w:sz w:val="16"/>
      </w:rPr>
      <w:fldChar w:fldCharType="separate"/>
    </w:r>
    <w:r w:rsidR="00674519">
      <w:rPr>
        <w:rFonts w:ascii="Arial" w:hAnsi="Arial"/>
        <w:noProof/>
        <w:snapToGrid w:val="0"/>
        <w:sz w:val="16"/>
      </w:rPr>
      <w:t>1</w:t>
    </w:r>
    <w:r w:rsidR="009F6A43">
      <w:rPr>
        <w:rFonts w:ascii="Arial" w:hAnsi="Arial"/>
        <w:snapToGrid w:val="0"/>
        <w:sz w:val="16"/>
      </w:rPr>
      <w:fldChar w:fldCharType="end"/>
    </w:r>
  </w:p>
  <w:p w14:paraId="47C6E559" w14:textId="77777777" w:rsidR="008D70B3" w:rsidRDefault="008D70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9F69" w14:textId="77777777" w:rsidR="008D70B3" w:rsidRDefault="008D70B3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8F9B" w14:textId="77777777" w:rsidR="0012028E" w:rsidRDefault="0012028E">
      <w:r>
        <w:separator/>
      </w:r>
    </w:p>
  </w:footnote>
  <w:footnote w:type="continuationSeparator" w:id="0">
    <w:p w14:paraId="2FFD7966" w14:textId="77777777" w:rsidR="0012028E" w:rsidRDefault="00120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6A3B" w14:textId="77777777" w:rsidR="008D70B3" w:rsidRDefault="008D70B3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410A11EE" w14:textId="77777777" w:rsidR="008D70B3" w:rsidRDefault="008D70B3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3A5EAFA7" w14:textId="77777777" w:rsidR="008D70B3" w:rsidRDefault="008D70B3">
    <w:pPr>
      <w:pStyle w:val="Header"/>
      <w:ind w:firstLine="142"/>
      <w:jc w:val="right"/>
    </w:pPr>
  </w:p>
  <w:p w14:paraId="5D856B7D" w14:textId="77777777" w:rsidR="008D70B3" w:rsidRDefault="008D70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17" w:type="dxa"/>
      <w:tblInd w:w="-318" w:type="dxa"/>
      <w:tblLook w:val="0000" w:firstRow="0" w:lastRow="0" w:firstColumn="0" w:lastColumn="0" w:noHBand="0" w:noVBand="0"/>
    </w:tblPr>
    <w:tblGrid>
      <w:gridCol w:w="4537"/>
      <w:gridCol w:w="6095"/>
      <w:gridCol w:w="2985"/>
    </w:tblGrid>
    <w:tr w:rsidR="00C3378E" w:rsidRPr="00F419B9" w14:paraId="05992C7B" w14:textId="77777777" w:rsidTr="00807D58">
      <w:trPr>
        <w:trHeight w:val="1625"/>
      </w:trPr>
      <w:tc>
        <w:tcPr>
          <w:tcW w:w="4537" w:type="dxa"/>
        </w:tcPr>
        <w:p w14:paraId="0FCC0CD1" w14:textId="77777777" w:rsidR="00C3378E" w:rsidRPr="00231F60" w:rsidRDefault="00C3378E" w:rsidP="005B6E54">
          <w:pPr>
            <w:pStyle w:val="Header"/>
            <w:jc w:val="center"/>
            <w:rPr>
              <w:b/>
            </w:rPr>
          </w:pPr>
        </w:p>
      </w:tc>
      <w:tc>
        <w:tcPr>
          <w:tcW w:w="6095" w:type="dxa"/>
        </w:tcPr>
        <w:p w14:paraId="22147449" w14:textId="77777777" w:rsidR="00C3378E" w:rsidRPr="00F419B9" w:rsidRDefault="00C3378E" w:rsidP="00807D58">
          <w:pPr>
            <w:ind w:left="2835"/>
            <w:rPr>
              <w:b/>
              <w:sz w:val="24"/>
            </w:rPr>
          </w:pPr>
        </w:p>
      </w:tc>
      <w:tc>
        <w:tcPr>
          <w:tcW w:w="2985" w:type="dxa"/>
        </w:tcPr>
        <w:p w14:paraId="05BDDD81" w14:textId="77777777" w:rsidR="00C3378E" w:rsidRPr="00F419B9" w:rsidRDefault="00C3378E" w:rsidP="00314236">
          <w:pPr>
            <w:rPr>
              <w:b/>
              <w:sz w:val="24"/>
            </w:rPr>
          </w:pPr>
        </w:p>
        <w:p w14:paraId="5FE74E31" w14:textId="77777777" w:rsidR="00C3378E" w:rsidRPr="00F419B9" w:rsidRDefault="00C3378E" w:rsidP="00314236">
          <w:pPr>
            <w:rPr>
              <w:b/>
              <w:sz w:val="24"/>
            </w:rPr>
          </w:pPr>
        </w:p>
        <w:p w14:paraId="47AF8DB5" w14:textId="77777777" w:rsidR="00C3378E" w:rsidRPr="00F419B9" w:rsidRDefault="00C3378E" w:rsidP="00314236">
          <w:pPr>
            <w:rPr>
              <w:b/>
              <w:sz w:val="24"/>
            </w:rPr>
          </w:pPr>
        </w:p>
        <w:p w14:paraId="34DC45C7" w14:textId="77777777" w:rsidR="00C3378E" w:rsidRPr="00F419B9" w:rsidRDefault="00C3378E" w:rsidP="00314236">
          <w:pPr>
            <w:rPr>
              <w:b/>
              <w:sz w:val="24"/>
            </w:rPr>
          </w:pPr>
        </w:p>
        <w:p w14:paraId="016DA1CA" w14:textId="77777777" w:rsidR="00C3378E" w:rsidRPr="00F419B9" w:rsidRDefault="00C3378E" w:rsidP="00314236">
          <w:pPr>
            <w:rPr>
              <w:b/>
              <w:sz w:val="24"/>
            </w:rPr>
          </w:pPr>
        </w:p>
        <w:p w14:paraId="65E4623A" w14:textId="77777777" w:rsidR="00C3378E" w:rsidRPr="00F419B9" w:rsidRDefault="00C3378E" w:rsidP="00314236">
          <w:pPr>
            <w:pStyle w:val="Header"/>
            <w:rPr>
              <w:b/>
              <w:lang w:val="hr-HR"/>
            </w:rPr>
          </w:pPr>
        </w:p>
      </w:tc>
    </w:tr>
  </w:tbl>
  <w:p w14:paraId="604C2EB8" w14:textId="77777777" w:rsidR="00503767" w:rsidRPr="00AB3F5C" w:rsidRDefault="00503767" w:rsidP="00AB3F5C">
    <w:pPr>
      <w:pStyle w:val="Header"/>
      <w:rPr>
        <w:rFonts w:eastAsia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009676967">
    <w:abstractNumId w:val="0"/>
  </w:num>
  <w:num w:numId="2" w16cid:durableId="1175461241">
    <w:abstractNumId w:val="2"/>
  </w:num>
  <w:num w:numId="3" w16cid:durableId="75224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B2"/>
    <w:rsid w:val="000A00E4"/>
    <w:rsid w:val="0012028E"/>
    <w:rsid w:val="001269D2"/>
    <w:rsid w:val="00145073"/>
    <w:rsid w:val="00166894"/>
    <w:rsid w:val="001C295C"/>
    <w:rsid w:val="00205774"/>
    <w:rsid w:val="00253A19"/>
    <w:rsid w:val="002844BF"/>
    <w:rsid w:val="00284680"/>
    <w:rsid w:val="002E4FFA"/>
    <w:rsid w:val="00314236"/>
    <w:rsid w:val="003F380E"/>
    <w:rsid w:val="0044086E"/>
    <w:rsid w:val="004F7F84"/>
    <w:rsid w:val="00503767"/>
    <w:rsid w:val="00532104"/>
    <w:rsid w:val="005B6E54"/>
    <w:rsid w:val="0064170A"/>
    <w:rsid w:val="00674519"/>
    <w:rsid w:val="006A6D40"/>
    <w:rsid w:val="007A04B2"/>
    <w:rsid w:val="007B4421"/>
    <w:rsid w:val="007F53CA"/>
    <w:rsid w:val="00805AB0"/>
    <w:rsid w:val="00807804"/>
    <w:rsid w:val="00807D58"/>
    <w:rsid w:val="00827DF2"/>
    <w:rsid w:val="00843251"/>
    <w:rsid w:val="008462BA"/>
    <w:rsid w:val="0085769A"/>
    <w:rsid w:val="008A6183"/>
    <w:rsid w:val="008D70B3"/>
    <w:rsid w:val="00956683"/>
    <w:rsid w:val="009F6A43"/>
    <w:rsid w:val="00A2448C"/>
    <w:rsid w:val="00A3167E"/>
    <w:rsid w:val="00A438B1"/>
    <w:rsid w:val="00A7338F"/>
    <w:rsid w:val="00AB3F5C"/>
    <w:rsid w:val="00B11720"/>
    <w:rsid w:val="00B67FB3"/>
    <w:rsid w:val="00B832C1"/>
    <w:rsid w:val="00B915A2"/>
    <w:rsid w:val="00BA1170"/>
    <w:rsid w:val="00C060DF"/>
    <w:rsid w:val="00C30849"/>
    <w:rsid w:val="00C3378E"/>
    <w:rsid w:val="00C703FF"/>
    <w:rsid w:val="00C96901"/>
    <w:rsid w:val="00D77790"/>
    <w:rsid w:val="00DC70D2"/>
    <w:rsid w:val="00DE7C03"/>
    <w:rsid w:val="00E103FC"/>
    <w:rsid w:val="00E11871"/>
    <w:rsid w:val="00E31426"/>
    <w:rsid w:val="00E90051"/>
    <w:rsid w:val="00EA1D1F"/>
    <w:rsid w:val="00EC3798"/>
    <w:rsid w:val="00F1748B"/>
    <w:rsid w:val="00F36D3F"/>
    <w:rsid w:val="00FA66A7"/>
    <w:rsid w:val="00FD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,"/>
  <w:listSeparator w:val=";"/>
  <w14:docId w14:val="491559B8"/>
  <w15:docId w15:val="{B254568D-D0EE-4553-A60D-AE208EFD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073"/>
    <w:rPr>
      <w:rFonts w:ascii="BaltArial" w:hAnsi="Balt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145073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1450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145073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50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5073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rsid w:val="00145073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rsid w:val="00145073"/>
    <w:pPr>
      <w:jc w:val="center"/>
    </w:pPr>
    <w:rPr>
      <w:b/>
      <w:lang w:val="en-GB"/>
    </w:rPr>
  </w:style>
  <w:style w:type="paragraph" w:styleId="BodyText2">
    <w:name w:val="Body Text 2"/>
    <w:basedOn w:val="Normal"/>
    <w:rsid w:val="00145073"/>
    <w:pPr>
      <w:jc w:val="both"/>
    </w:pPr>
    <w:rPr>
      <w:lang w:val="en-GB"/>
    </w:rPr>
  </w:style>
  <w:style w:type="paragraph" w:styleId="Subtitle">
    <w:name w:val="Subtitle"/>
    <w:basedOn w:val="Normal"/>
    <w:qFormat/>
    <w:rsid w:val="00145073"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sid w:val="00145073"/>
    <w:rPr>
      <w:sz w:val="20"/>
    </w:rPr>
  </w:style>
  <w:style w:type="character" w:styleId="FootnoteReference">
    <w:name w:val="footnote reference"/>
    <w:basedOn w:val="DefaultParagraphFont"/>
    <w:semiHidden/>
    <w:rsid w:val="00145073"/>
    <w:rPr>
      <w:vertAlign w:val="superscript"/>
    </w:rPr>
  </w:style>
  <w:style w:type="paragraph" w:styleId="BodyText">
    <w:name w:val="Body Text"/>
    <w:basedOn w:val="Normal"/>
    <w:rsid w:val="00145073"/>
    <w:rPr>
      <w:rFonts w:ascii="Myriad Pro" w:hAnsi="Myriad Pro"/>
      <w:b/>
      <w:bCs/>
      <w:lang w:val="en-GB"/>
    </w:rPr>
  </w:style>
  <w:style w:type="paragraph" w:customStyle="1" w:styleId="Memoheading">
    <w:name w:val="Memo heading"/>
    <w:rsid w:val="00145073"/>
    <w:rPr>
      <w:noProof/>
      <w:lang w:val="en-US" w:eastAsia="en-US"/>
    </w:rPr>
  </w:style>
  <w:style w:type="character" w:styleId="Hyperlink">
    <w:name w:val="Hyperlink"/>
    <w:basedOn w:val="DefaultParagraphFont"/>
    <w:rsid w:val="00145073"/>
    <w:rPr>
      <w:color w:val="0000FF"/>
      <w:u w:val="single"/>
    </w:rPr>
  </w:style>
  <w:style w:type="paragraph" w:styleId="BodyTextIndent">
    <w:name w:val="Body Text Indent"/>
    <w:basedOn w:val="Normal"/>
    <w:rsid w:val="00145073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145073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145073"/>
    <w:pPr>
      <w:widowControl w:val="0"/>
      <w:spacing w:before="300"/>
    </w:pPr>
    <w:rPr>
      <w:rFonts w:ascii="Arial" w:hAnsi="Arial"/>
      <w:b/>
      <w:i/>
      <w:snapToGrid w:val="0"/>
      <w:lang w:eastAsia="en-US"/>
    </w:rPr>
  </w:style>
  <w:style w:type="paragraph" w:styleId="BodyTextIndent3">
    <w:name w:val="Body Text Indent 3"/>
    <w:basedOn w:val="Normal"/>
    <w:rsid w:val="00145073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  <w:rsid w:val="00145073"/>
  </w:style>
  <w:style w:type="character" w:styleId="CommentReference">
    <w:name w:val="annotation reference"/>
    <w:basedOn w:val="DefaultParagraphFont"/>
    <w:semiHidden/>
    <w:rsid w:val="00145073"/>
    <w:rPr>
      <w:sz w:val="16"/>
      <w:szCs w:val="16"/>
    </w:rPr>
  </w:style>
  <w:style w:type="paragraph" w:styleId="CommentText">
    <w:name w:val="annotation text"/>
    <w:basedOn w:val="Normal"/>
    <w:semiHidden/>
    <w:rsid w:val="0014507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45073"/>
    <w:rPr>
      <w:b/>
      <w:bCs/>
    </w:rPr>
  </w:style>
  <w:style w:type="paragraph" w:styleId="BalloonText">
    <w:name w:val="Balloon Text"/>
    <w:basedOn w:val="Normal"/>
    <w:semiHidden/>
    <w:rsid w:val="0014507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B3F5C"/>
    <w:rPr>
      <w:rFonts w:ascii="BaltArial" w:hAnsi="Balt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memo_template_finalok.dot</Template>
  <TotalTime>0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11e</vt:lpstr>
    </vt:vector>
  </TitlesOfParts>
  <Manager>Massimo Diana</Manager>
  <Company>UNDP Bosnia and Herzegovina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11e</dc:title>
  <dc:subject>Activity plan</dc:subject>
  <dc:creator>SUTRA Project</dc:creator>
  <cp:lastModifiedBy>Enisa Mesetovic</cp:lastModifiedBy>
  <cp:revision>2</cp:revision>
  <cp:lastPrinted>2022-03-24T06:59:00Z</cp:lastPrinted>
  <dcterms:created xsi:type="dcterms:W3CDTF">2026-03-23T16:03:00Z</dcterms:created>
  <dcterms:modified xsi:type="dcterms:W3CDTF">2026-03-23T16:03:00Z</dcterms:modified>
</cp:coreProperties>
</file>